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2" w:rsidRDefault="00C05132">
      <w:pPr>
        <w:rPr>
          <w:lang w:val="hr-HR"/>
        </w:rPr>
      </w:pPr>
    </w:p>
    <w:p w:rsidR="008D0F2A" w:rsidRDefault="008D0F2A">
      <w:pPr>
        <w:rPr>
          <w:lang w:val="hr-HR"/>
        </w:rPr>
      </w:pPr>
    </w:p>
    <w:p w:rsidR="00B62EE3" w:rsidRDefault="00B62EE3" w:rsidP="00B62EE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602-03/15-02/189</w:t>
      </w:r>
    </w:p>
    <w:p w:rsidR="00B62EE3" w:rsidRDefault="00B62EE3" w:rsidP="00B62EE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UR.BROJ: 2104-35-03-15-01</w:t>
      </w:r>
    </w:p>
    <w:p w:rsidR="00B62EE3" w:rsidRDefault="00B62EE3" w:rsidP="00B62EE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Pučišća, 09.07.2015. godine</w:t>
      </w:r>
    </w:p>
    <w:p w:rsidR="00B62EE3" w:rsidRDefault="00B62EE3" w:rsidP="00B62EE3">
      <w:pPr>
        <w:rPr>
          <w:sz w:val="24"/>
          <w:szCs w:val="24"/>
          <w:lang w:val="hr-HR"/>
        </w:rPr>
      </w:pPr>
    </w:p>
    <w:p w:rsidR="00B62EE3" w:rsidRDefault="00B62EE3" w:rsidP="00B62EE3">
      <w:pPr>
        <w:rPr>
          <w:sz w:val="24"/>
          <w:szCs w:val="24"/>
          <w:lang w:val="hr-HR"/>
        </w:rPr>
      </w:pPr>
    </w:p>
    <w:p w:rsidR="00B62EE3" w:rsidRDefault="00B62EE3" w:rsidP="00B62EE3">
      <w:pPr>
        <w:rPr>
          <w:sz w:val="24"/>
          <w:szCs w:val="24"/>
          <w:lang w:val="hr-HR"/>
        </w:rPr>
      </w:pPr>
    </w:p>
    <w:p w:rsidR="00C05132" w:rsidRDefault="00B62EE3" w:rsidP="00B62EE3">
      <w:pPr>
        <w:rPr>
          <w:sz w:val="24"/>
          <w:szCs w:val="24"/>
          <w:lang w:val="hr-HR"/>
        </w:rPr>
      </w:pPr>
      <w:r w:rsidRPr="00B8190D">
        <w:rPr>
          <w:sz w:val="24"/>
          <w:szCs w:val="24"/>
          <w:lang w:val="hr-HR"/>
        </w:rPr>
        <w:t>Temeljem  Statuta  Klesarske škole sazivam</w:t>
      </w:r>
    </w:p>
    <w:p w:rsidR="00B62EE3" w:rsidRDefault="00B62EE3" w:rsidP="00B62EE3">
      <w:pPr>
        <w:rPr>
          <w:lang w:val="hr-HR"/>
        </w:rPr>
      </w:pPr>
    </w:p>
    <w:p w:rsidR="00C05132" w:rsidRDefault="00C05132">
      <w:pPr>
        <w:rPr>
          <w:lang w:val="hr-HR"/>
        </w:rPr>
      </w:pPr>
    </w:p>
    <w:p w:rsidR="00B62EE3" w:rsidRPr="00B62EE3" w:rsidRDefault="00B62EE3" w:rsidP="00B62EE3">
      <w:pPr>
        <w:jc w:val="center"/>
        <w:rPr>
          <w:b/>
          <w:sz w:val="24"/>
          <w:szCs w:val="24"/>
          <w:u w:val="single"/>
        </w:rPr>
      </w:pPr>
      <w:r w:rsidRPr="00B62EE3">
        <w:rPr>
          <w:b/>
          <w:sz w:val="24"/>
          <w:szCs w:val="24"/>
          <w:u w:val="single"/>
        </w:rPr>
        <w:t>18. SJEDNICU ŠKOLSKOG ODBORA</w:t>
      </w:r>
    </w:p>
    <w:p w:rsidR="00B62EE3" w:rsidRPr="00B62EE3" w:rsidRDefault="00B62EE3" w:rsidP="00B62EE3">
      <w:pPr>
        <w:jc w:val="center"/>
        <w:rPr>
          <w:b/>
          <w:sz w:val="24"/>
          <w:szCs w:val="24"/>
          <w:u w:val="single"/>
        </w:rPr>
      </w:pPr>
    </w:p>
    <w:p w:rsidR="00C05132" w:rsidRPr="00B62EE3" w:rsidRDefault="00562ABA" w:rsidP="00B62EE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DANA  17</w:t>
      </w:r>
      <w:r w:rsidR="00A77D96">
        <w:rPr>
          <w:b/>
          <w:sz w:val="24"/>
          <w:szCs w:val="24"/>
          <w:u w:val="single"/>
        </w:rPr>
        <w:t xml:space="preserve"> </w:t>
      </w:r>
      <w:r w:rsidR="005A758B">
        <w:rPr>
          <w:b/>
          <w:sz w:val="24"/>
          <w:szCs w:val="24"/>
          <w:u w:val="single"/>
        </w:rPr>
        <w:t>srpnja</w:t>
      </w:r>
      <w:r w:rsidR="00B62EE3" w:rsidRPr="00B62EE3">
        <w:rPr>
          <w:b/>
          <w:sz w:val="24"/>
          <w:szCs w:val="24"/>
          <w:u w:val="single"/>
        </w:rPr>
        <w:t xml:space="preserve">.2015.godine </w:t>
      </w:r>
      <w:r>
        <w:rPr>
          <w:b/>
          <w:sz w:val="24"/>
          <w:szCs w:val="24"/>
          <w:u w:val="single"/>
        </w:rPr>
        <w:t>(petak</w:t>
      </w:r>
      <w:r w:rsidR="00A77D96">
        <w:rPr>
          <w:b/>
          <w:sz w:val="24"/>
          <w:szCs w:val="24"/>
          <w:u w:val="single"/>
        </w:rPr>
        <w:t xml:space="preserve">) u 19:00 h </w:t>
      </w:r>
      <w:r w:rsidR="00B62EE3" w:rsidRPr="00B62EE3">
        <w:rPr>
          <w:b/>
          <w:sz w:val="24"/>
          <w:szCs w:val="24"/>
          <w:u w:val="single"/>
        </w:rPr>
        <w:t>sati</w:t>
      </w:r>
    </w:p>
    <w:p w:rsidR="00C05132" w:rsidRDefault="00C05132">
      <w:pPr>
        <w:rPr>
          <w:lang w:val="hr-HR"/>
        </w:rPr>
      </w:pPr>
    </w:p>
    <w:p w:rsidR="00C05132" w:rsidRDefault="00C05132">
      <w:pPr>
        <w:rPr>
          <w:lang w:val="hr-HR"/>
        </w:rPr>
      </w:pPr>
    </w:p>
    <w:p w:rsidR="00B62EE3" w:rsidRPr="00B8190D" w:rsidRDefault="00B62EE3" w:rsidP="00B62EE3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 predlažem sljedeći:</w:t>
      </w:r>
    </w:p>
    <w:p w:rsidR="00B62EE3" w:rsidRDefault="00B62EE3" w:rsidP="00B62EE3">
      <w:pPr>
        <w:rPr>
          <w:lang w:val="hr-HR"/>
        </w:rPr>
      </w:pPr>
    </w:p>
    <w:p w:rsidR="00B62EE3" w:rsidRDefault="00B62EE3" w:rsidP="00B62EE3">
      <w:pPr>
        <w:rPr>
          <w:sz w:val="24"/>
          <w:szCs w:val="24"/>
          <w:lang w:val="hr-HR"/>
        </w:rPr>
      </w:pPr>
    </w:p>
    <w:p w:rsidR="00B62EE3" w:rsidRDefault="00B62EE3" w:rsidP="00B62EE3">
      <w:pPr>
        <w:rPr>
          <w:sz w:val="24"/>
          <w:szCs w:val="24"/>
          <w:lang w:val="hr-HR"/>
        </w:rPr>
      </w:pPr>
    </w:p>
    <w:p w:rsidR="00B62EE3" w:rsidRDefault="00B62EE3" w:rsidP="00B62EE3">
      <w:pPr>
        <w:jc w:val="center"/>
        <w:rPr>
          <w:b/>
          <w:sz w:val="24"/>
          <w:szCs w:val="24"/>
          <w:lang w:val="hr-HR"/>
        </w:rPr>
      </w:pPr>
      <w:r w:rsidRPr="00B8190D">
        <w:rPr>
          <w:b/>
          <w:sz w:val="24"/>
          <w:szCs w:val="24"/>
          <w:lang w:val="hr-HR"/>
        </w:rPr>
        <w:t>DNEVNI RED:</w:t>
      </w:r>
    </w:p>
    <w:p w:rsidR="00B62EE3" w:rsidRPr="00B8190D" w:rsidRDefault="00B62EE3" w:rsidP="00B62EE3">
      <w:pPr>
        <w:jc w:val="center"/>
        <w:rPr>
          <w:b/>
          <w:sz w:val="24"/>
          <w:szCs w:val="24"/>
          <w:lang w:val="hr-HR"/>
        </w:rPr>
      </w:pPr>
    </w:p>
    <w:p w:rsidR="00B62EE3" w:rsidRDefault="00B62EE3" w:rsidP="00B62EE3">
      <w:pPr>
        <w:rPr>
          <w:lang w:val="hr-HR"/>
        </w:rPr>
      </w:pPr>
    </w:p>
    <w:p w:rsidR="00B62EE3" w:rsidRDefault="00B62EE3" w:rsidP="00B62EE3">
      <w:pPr>
        <w:rPr>
          <w:lang w:val="hr-HR"/>
        </w:rPr>
      </w:pPr>
    </w:p>
    <w:p w:rsidR="00B62EE3" w:rsidRDefault="00B62EE3" w:rsidP="00B62EE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Suglasnost za zapošljavanje na mjesto Knjižničarke na pola radnog vremena – neodređeno</w:t>
      </w:r>
    </w:p>
    <w:p w:rsidR="00B62EE3" w:rsidRDefault="00562ABA" w:rsidP="00B62EE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znanje : </w:t>
      </w:r>
      <w:r w:rsidR="00B62EE3">
        <w:rPr>
          <w:sz w:val="24"/>
          <w:szCs w:val="24"/>
          <w:lang w:val="hr-HR"/>
        </w:rPr>
        <w:t>Član školskog odbora iz re</w:t>
      </w:r>
      <w:r>
        <w:rPr>
          <w:sz w:val="24"/>
          <w:szCs w:val="24"/>
          <w:lang w:val="hr-HR"/>
        </w:rPr>
        <w:t>da roditelja -  Ljubica Nižetić ubrzo prestaje biti član Š.O.</w:t>
      </w:r>
    </w:p>
    <w:p w:rsidR="00B62EE3" w:rsidRDefault="00B62EE3" w:rsidP="00B62EE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Kraj školske godine i upisi u 2015/2016 godinu</w:t>
      </w:r>
      <w:r w:rsidR="00562ABA">
        <w:rPr>
          <w:sz w:val="24"/>
          <w:szCs w:val="24"/>
          <w:lang w:val="hr-HR"/>
        </w:rPr>
        <w:t xml:space="preserve">; rezultati dopunske nastave; rezultati državne mature; </w:t>
      </w:r>
    </w:p>
    <w:p w:rsidR="00A77D96" w:rsidRDefault="00A77D96" w:rsidP="00B62EE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Odluka o naknadi za rad preko ljeta</w:t>
      </w:r>
    </w:p>
    <w:p w:rsidR="00B62EE3" w:rsidRDefault="00B62EE3" w:rsidP="00B62EE3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B62EE3" w:rsidRPr="00D53C40" w:rsidRDefault="00B62EE3" w:rsidP="00B62EE3">
      <w:pPr>
        <w:pStyle w:val="ListParagraph"/>
        <w:rPr>
          <w:sz w:val="24"/>
          <w:szCs w:val="24"/>
          <w:lang w:val="hr-HR"/>
        </w:rPr>
      </w:pPr>
    </w:p>
    <w:p w:rsidR="00B62EE3" w:rsidRPr="00B8190D" w:rsidRDefault="00B62EE3" w:rsidP="00B62EE3">
      <w:pPr>
        <w:rPr>
          <w:sz w:val="24"/>
          <w:szCs w:val="24"/>
          <w:lang w:val="hr-HR"/>
        </w:rPr>
      </w:pPr>
    </w:p>
    <w:p w:rsidR="00B62EE3" w:rsidRDefault="00B62EE3" w:rsidP="00B62EE3">
      <w:pPr>
        <w:rPr>
          <w:sz w:val="24"/>
          <w:szCs w:val="24"/>
          <w:lang w:val="hr-HR"/>
        </w:rPr>
      </w:pPr>
    </w:p>
    <w:p w:rsidR="00B62EE3" w:rsidRPr="00B8190D" w:rsidRDefault="00B62EE3" w:rsidP="00B62EE3">
      <w:pPr>
        <w:rPr>
          <w:sz w:val="24"/>
          <w:szCs w:val="24"/>
          <w:lang w:val="hr-HR"/>
        </w:rPr>
      </w:pPr>
    </w:p>
    <w:p w:rsidR="00B62EE3" w:rsidRPr="00B8190D" w:rsidRDefault="00B62EE3" w:rsidP="00B62EE3">
      <w:pPr>
        <w:rPr>
          <w:sz w:val="24"/>
          <w:szCs w:val="24"/>
          <w:lang w:val="hr-HR"/>
        </w:rPr>
      </w:pPr>
    </w:p>
    <w:p w:rsidR="00B62EE3" w:rsidRPr="00B8190D" w:rsidRDefault="00B62EE3" w:rsidP="00B62EE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Molimo Vas, da sjednici</w:t>
      </w:r>
      <w:r w:rsidRPr="00B8190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prisustvujete.</w:t>
      </w:r>
    </w:p>
    <w:p w:rsidR="00B62EE3" w:rsidRPr="00B8190D" w:rsidRDefault="00B62EE3" w:rsidP="00B62EE3">
      <w:pPr>
        <w:rPr>
          <w:sz w:val="24"/>
          <w:szCs w:val="24"/>
          <w:lang w:val="hr-HR"/>
        </w:rPr>
      </w:pPr>
    </w:p>
    <w:p w:rsidR="00B62EE3" w:rsidRDefault="00B62EE3" w:rsidP="00B62EE3">
      <w:pPr>
        <w:rPr>
          <w:sz w:val="24"/>
          <w:szCs w:val="24"/>
          <w:lang w:val="hr-HR"/>
        </w:rPr>
      </w:pPr>
    </w:p>
    <w:p w:rsidR="00B62EE3" w:rsidRPr="00B8190D" w:rsidRDefault="00B62EE3" w:rsidP="00B62EE3">
      <w:pPr>
        <w:rPr>
          <w:sz w:val="24"/>
          <w:szCs w:val="24"/>
          <w:lang w:val="hr-HR"/>
        </w:rPr>
      </w:pPr>
    </w:p>
    <w:p w:rsidR="00B62EE3" w:rsidRPr="00B8190D" w:rsidRDefault="00B62EE3" w:rsidP="00B62EE3">
      <w:pPr>
        <w:rPr>
          <w:sz w:val="24"/>
          <w:szCs w:val="24"/>
          <w:lang w:val="hr-HR"/>
        </w:rPr>
      </w:pPr>
    </w:p>
    <w:p w:rsidR="00B62EE3" w:rsidRPr="00B8190D" w:rsidRDefault="00B62EE3" w:rsidP="00B62EE3">
      <w:pPr>
        <w:rPr>
          <w:sz w:val="24"/>
          <w:szCs w:val="24"/>
          <w:lang w:val="hr-HR"/>
        </w:rPr>
      </w:pPr>
    </w:p>
    <w:p w:rsidR="00B62EE3" w:rsidRDefault="00B62EE3" w:rsidP="00B62EE3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RAVNATELJ ŠKOLE</w:t>
      </w:r>
    </w:p>
    <w:p w:rsidR="00B62EE3" w:rsidRPr="00B8190D" w:rsidRDefault="00B62EE3" w:rsidP="00B62EE3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Tonči Vlahović</w:t>
      </w:r>
    </w:p>
    <w:p w:rsidR="00B62EE3" w:rsidRPr="00B8190D" w:rsidRDefault="00B62EE3" w:rsidP="00B62EE3">
      <w:pPr>
        <w:rPr>
          <w:sz w:val="24"/>
          <w:szCs w:val="24"/>
          <w:lang w:val="hr-HR"/>
        </w:rPr>
      </w:pPr>
    </w:p>
    <w:p w:rsidR="00C05132" w:rsidRDefault="00C05132">
      <w:pPr>
        <w:rPr>
          <w:lang w:val="hr-HR"/>
        </w:rPr>
      </w:pPr>
    </w:p>
    <w:sectPr w:rsidR="00C05132" w:rsidSect="00C12F69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A97" w:rsidRDefault="00B44A97">
      <w:r>
        <w:separator/>
      </w:r>
    </w:p>
  </w:endnote>
  <w:endnote w:type="continuationSeparator" w:id="1">
    <w:p w:rsidR="00B44A97" w:rsidRDefault="00B4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A97" w:rsidRDefault="00B44A97">
      <w:r>
        <w:separator/>
      </w:r>
    </w:p>
  </w:footnote>
  <w:footnote w:type="continuationSeparator" w:id="1">
    <w:p w:rsidR="00B44A97" w:rsidRDefault="00B44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32" w:rsidRDefault="002872E5">
    <w:pPr>
      <w:pStyle w:val="Header"/>
    </w:pPr>
    <w:r w:rsidRPr="002872E5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6.9pt;margin-top:-4.5pt;width:230.5pt;height:75.35pt;z-index:251660288;mso-width-relative:margin;mso-height-relative:margin" stroked="f">
          <v:textbox>
            <w:txbxContent>
              <w:p w:rsidR="004152A4" w:rsidRDefault="004152A4" w:rsidP="004152A4">
                <w:pPr>
                  <w:pStyle w:val="Heading1"/>
                </w:pPr>
                <w:r>
                  <w:t>KLESARSKA ŠKOLA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Novo riva 4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21412 Pučišća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tel/fax: 021/633-114</w:t>
                </w:r>
              </w:p>
              <w:p w:rsidR="004152A4" w:rsidRDefault="004152A4" w:rsidP="004152A4">
                <w:pPr>
                  <w:rPr>
                    <w:sz w:val="24"/>
                    <w:lang w:val="hr-HR"/>
                  </w:rPr>
                </w:pPr>
                <w:r>
                  <w:rPr>
                    <w:sz w:val="24"/>
                    <w:lang w:val="hr-HR"/>
                  </w:rPr>
                  <w:t>e-mail: klesarska-skola@st.htnet.hr</w:t>
                </w:r>
              </w:p>
              <w:p w:rsidR="004152A4" w:rsidRDefault="004152A4">
                <w:pPr>
                  <w:rPr>
                    <w:lang w:val="hr-HR"/>
                  </w:rPr>
                </w:pPr>
              </w:p>
            </w:txbxContent>
          </v:textbox>
        </v:shape>
      </w:pict>
    </w:r>
    <w:r w:rsidR="004152A4"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 o:ole="">
          <v:imagedata r:id="rId1" o:title=""/>
        </v:shape>
        <o:OLEObject Type="Embed" ProgID="MSDraw.1.01" ShapeID="_x0000_i1025" DrawAspect="Content" ObjectID="_1498021983" r:id="rId2"/>
      </w:object>
    </w:r>
  </w:p>
  <w:p w:rsidR="00C05132" w:rsidRDefault="00C05132">
    <w:pPr>
      <w:pStyle w:val="Heading1"/>
    </w:pPr>
  </w:p>
  <w:p w:rsidR="00C05132" w:rsidRDefault="00C051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1C18"/>
    <w:multiLevelType w:val="hybridMultilevel"/>
    <w:tmpl w:val="3FF63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758B"/>
    <w:rsid w:val="00114C79"/>
    <w:rsid w:val="00156467"/>
    <w:rsid w:val="002872E5"/>
    <w:rsid w:val="00290205"/>
    <w:rsid w:val="002A39E9"/>
    <w:rsid w:val="00397B17"/>
    <w:rsid w:val="004152A4"/>
    <w:rsid w:val="00562ABA"/>
    <w:rsid w:val="005A758B"/>
    <w:rsid w:val="00666DF8"/>
    <w:rsid w:val="008D0F2A"/>
    <w:rsid w:val="009D5CBF"/>
    <w:rsid w:val="00A77D96"/>
    <w:rsid w:val="00A9716E"/>
    <w:rsid w:val="00B44A97"/>
    <w:rsid w:val="00B62EE3"/>
    <w:rsid w:val="00C05132"/>
    <w:rsid w:val="00C12F69"/>
    <w:rsid w:val="00C20166"/>
    <w:rsid w:val="00C40186"/>
    <w:rsid w:val="00F3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69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C12F69"/>
    <w:pPr>
      <w:keepNext/>
      <w:outlineLvl w:val="0"/>
    </w:pPr>
    <w:rPr>
      <w:rFonts w:ascii="Garamond" w:hAnsi="Garamond"/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2F6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12F69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rsid w:val="004152A4"/>
    <w:rPr>
      <w:rFonts w:ascii="Garamond" w:hAnsi="Garamond"/>
      <w:b/>
      <w:sz w:val="24"/>
    </w:rPr>
  </w:style>
  <w:style w:type="character" w:customStyle="1" w:styleId="HeaderChar">
    <w:name w:val="Header Char"/>
    <w:basedOn w:val="DefaultParagraphFont"/>
    <w:link w:val="Header"/>
    <w:rsid w:val="004152A4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A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B62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inka\Documents\Obrazac-ZN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Obrazac-ZNAK</Template>
  <TotalTime>82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Zrinka</cp:lastModifiedBy>
  <cp:revision>5</cp:revision>
  <cp:lastPrinted>2015-07-09T11:46:00Z</cp:lastPrinted>
  <dcterms:created xsi:type="dcterms:W3CDTF">2015-07-09T06:59:00Z</dcterms:created>
  <dcterms:modified xsi:type="dcterms:W3CDTF">2015-07-10T06:27:00Z</dcterms:modified>
</cp:coreProperties>
</file>